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FA" w:rsidRPr="00240AA7" w:rsidRDefault="000B480D" w:rsidP="000B480D">
      <w:pPr>
        <w:jc w:val="center"/>
        <w:rPr>
          <w:rFonts w:ascii="Times New Roman" w:eastAsia="標楷體" w:hAnsi="Times New Roman"/>
          <w:sz w:val="48"/>
          <w:szCs w:val="48"/>
        </w:rPr>
      </w:pPr>
      <w:r w:rsidRPr="00240AA7">
        <w:rPr>
          <w:rFonts w:ascii="Times New Roman" w:eastAsia="標楷體" w:hAnsi="Times New Roman"/>
          <w:sz w:val="48"/>
          <w:szCs w:val="48"/>
        </w:rPr>
        <w:t>國立清華大學科技管理學院</w:t>
      </w:r>
    </w:p>
    <w:p w:rsidR="000B480D" w:rsidRPr="00240AA7" w:rsidRDefault="00794A93" w:rsidP="000B480D">
      <w:pPr>
        <w:jc w:val="center"/>
        <w:rPr>
          <w:rFonts w:ascii="Times New Roman" w:eastAsia="標楷體" w:hAnsi="Times New Roman"/>
          <w:sz w:val="48"/>
          <w:szCs w:val="48"/>
        </w:rPr>
      </w:pPr>
      <w:r>
        <w:rPr>
          <w:rFonts w:ascii="Times New Roman" w:eastAsia="標楷體" w:hAnsi="Times New Roman" w:hint="eastAsia"/>
          <w:sz w:val="48"/>
          <w:szCs w:val="48"/>
        </w:rPr>
        <w:t>公共政策與管理</w:t>
      </w:r>
      <w:r w:rsidR="00147679" w:rsidRPr="00240AA7">
        <w:rPr>
          <w:rFonts w:ascii="Times New Roman" w:eastAsia="標楷體" w:hAnsi="Times New Roman"/>
          <w:sz w:val="48"/>
          <w:szCs w:val="48"/>
        </w:rPr>
        <w:t>碩士</w:t>
      </w:r>
      <w:r w:rsidR="000B480D" w:rsidRPr="00240AA7">
        <w:rPr>
          <w:rFonts w:ascii="Times New Roman" w:eastAsia="標楷體" w:hAnsi="Times New Roman"/>
          <w:sz w:val="48"/>
          <w:szCs w:val="48"/>
        </w:rPr>
        <w:t>在職專班</w:t>
      </w:r>
      <w:r w:rsidR="00147679" w:rsidRPr="00240AA7">
        <w:rPr>
          <w:rFonts w:ascii="Times New Roman" w:eastAsia="標楷體" w:hAnsi="Times New Roman"/>
          <w:sz w:val="48"/>
          <w:szCs w:val="48"/>
        </w:rPr>
        <w:t>（</w:t>
      </w:r>
      <w:r w:rsidR="00147679" w:rsidRPr="00240AA7">
        <w:rPr>
          <w:rFonts w:ascii="Times New Roman" w:eastAsia="標楷體" w:hAnsi="Times New Roman"/>
          <w:sz w:val="48"/>
          <w:szCs w:val="48"/>
        </w:rPr>
        <w:t>M</w:t>
      </w:r>
      <w:r>
        <w:rPr>
          <w:rFonts w:ascii="Times New Roman" w:eastAsia="標楷體" w:hAnsi="Times New Roman" w:hint="eastAsia"/>
          <w:sz w:val="48"/>
          <w:szCs w:val="48"/>
        </w:rPr>
        <w:t>PM</w:t>
      </w:r>
      <w:r w:rsidR="00147679" w:rsidRPr="00240AA7">
        <w:rPr>
          <w:rFonts w:ascii="Times New Roman" w:eastAsia="標楷體" w:hAnsi="Times New Roman"/>
          <w:sz w:val="48"/>
          <w:szCs w:val="48"/>
        </w:rPr>
        <w:t>）</w:t>
      </w:r>
    </w:p>
    <w:p w:rsidR="000B480D" w:rsidRPr="00240AA7" w:rsidRDefault="000B480D" w:rsidP="000B480D">
      <w:pPr>
        <w:jc w:val="center"/>
        <w:rPr>
          <w:rFonts w:ascii="Times New Roman" w:eastAsia="標楷體" w:hAnsi="Times New Roman"/>
          <w:sz w:val="48"/>
          <w:szCs w:val="48"/>
        </w:rPr>
      </w:pPr>
      <w:r w:rsidRPr="00240AA7">
        <w:rPr>
          <w:rFonts w:ascii="Times New Roman" w:eastAsia="標楷體" w:hAnsi="Times New Roman"/>
          <w:sz w:val="48"/>
          <w:szCs w:val="48"/>
        </w:rPr>
        <w:t>論文指導教授</w:t>
      </w:r>
      <w:r w:rsidR="00826436" w:rsidRPr="00240AA7">
        <w:rPr>
          <w:rFonts w:ascii="Times New Roman" w:eastAsia="標楷體" w:hAnsi="Times New Roman"/>
          <w:sz w:val="48"/>
          <w:szCs w:val="48"/>
        </w:rPr>
        <w:t>認證單</w:t>
      </w:r>
    </w:p>
    <w:p w:rsidR="000B480D" w:rsidRPr="00240AA7" w:rsidRDefault="000B480D" w:rsidP="008B667C">
      <w:pPr>
        <w:spacing w:beforeLines="50" w:before="180"/>
        <w:jc w:val="right"/>
        <w:rPr>
          <w:rFonts w:ascii="Times New Roman" w:eastAsia="標楷體" w:hAnsi="Times New Roman"/>
          <w:sz w:val="32"/>
          <w:szCs w:val="32"/>
        </w:rPr>
      </w:pPr>
      <w:r w:rsidRPr="00240AA7">
        <w:rPr>
          <w:rFonts w:ascii="Times New Roman" w:eastAsia="標楷體" w:hAnsi="Times New Roman"/>
          <w:sz w:val="32"/>
          <w:szCs w:val="32"/>
        </w:rPr>
        <w:t>日期：</w:t>
      </w:r>
      <w:r w:rsidRPr="00240AA7">
        <w:rPr>
          <w:rFonts w:ascii="Times New Roman" w:eastAsia="標楷體" w:hAnsi="Times New Roman"/>
          <w:sz w:val="32"/>
          <w:szCs w:val="32"/>
        </w:rPr>
        <w:t xml:space="preserve">   </w:t>
      </w:r>
      <w:r w:rsidRPr="00240AA7">
        <w:rPr>
          <w:rFonts w:ascii="Times New Roman" w:eastAsia="標楷體" w:hAnsi="Times New Roman"/>
          <w:sz w:val="32"/>
          <w:szCs w:val="32"/>
        </w:rPr>
        <w:t>年</w:t>
      </w:r>
      <w:r w:rsidRPr="00240AA7">
        <w:rPr>
          <w:rFonts w:ascii="Times New Roman" w:eastAsia="標楷體" w:hAnsi="Times New Roman"/>
          <w:sz w:val="32"/>
          <w:szCs w:val="32"/>
        </w:rPr>
        <w:t xml:space="preserve">   </w:t>
      </w:r>
      <w:r w:rsidRPr="00240AA7">
        <w:rPr>
          <w:rFonts w:ascii="Times New Roman" w:eastAsia="標楷體" w:hAnsi="Times New Roman"/>
          <w:sz w:val="32"/>
          <w:szCs w:val="32"/>
        </w:rPr>
        <w:t>月</w:t>
      </w:r>
      <w:r w:rsidRPr="00240AA7">
        <w:rPr>
          <w:rFonts w:ascii="Times New Roman" w:eastAsia="標楷體" w:hAnsi="Times New Roman"/>
          <w:sz w:val="32"/>
          <w:szCs w:val="32"/>
        </w:rPr>
        <w:t xml:space="preserve">   </w:t>
      </w:r>
      <w:r w:rsidRPr="00240AA7">
        <w:rPr>
          <w:rFonts w:ascii="Times New Roman" w:eastAsia="標楷體" w:hAnsi="Times New Roman"/>
          <w:sz w:val="32"/>
          <w:szCs w:val="32"/>
        </w:rPr>
        <w:t>日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848"/>
        <w:gridCol w:w="679"/>
        <w:gridCol w:w="1701"/>
        <w:gridCol w:w="2009"/>
      </w:tblGrid>
      <w:tr w:rsidR="000B480D" w:rsidRPr="00ED01A7" w:rsidTr="00ED01A7">
        <w:trPr>
          <w:trHeight w:val="921"/>
          <w:jc w:val="center"/>
        </w:trPr>
        <w:tc>
          <w:tcPr>
            <w:tcW w:w="2802" w:type="dxa"/>
            <w:shd w:val="clear" w:color="auto" w:fill="E5DFEC"/>
            <w:vAlign w:val="center"/>
          </w:tcPr>
          <w:p w:rsidR="000B480D" w:rsidRPr="00ED01A7" w:rsidRDefault="000B480D" w:rsidP="00ED01A7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ED01A7">
              <w:rPr>
                <w:rFonts w:ascii="Times New Roman" w:eastAsia="標楷體" w:hAnsi="Times New Roman"/>
                <w:sz w:val="32"/>
                <w:szCs w:val="32"/>
              </w:rPr>
              <w:t>姓</w:t>
            </w:r>
            <w:r w:rsidR="00865D5A" w:rsidRPr="00ED01A7">
              <w:rPr>
                <w:rFonts w:ascii="Times New Roman" w:eastAsia="標楷體" w:hAnsi="Times New Roman"/>
                <w:sz w:val="32"/>
                <w:szCs w:val="32"/>
              </w:rPr>
              <w:t xml:space="preserve">  </w:t>
            </w:r>
            <w:r w:rsidRPr="00ED01A7">
              <w:rPr>
                <w:rFonts w:ascii="Times New Roman" w:eastAsia="標楷體" w:hAnsi="Times New Roman"/>
                <w:sz w:val="32"/>
                <w:szCs w:val="32"/>
              </w:rPr>
              <w:t>名</w:t>
            </w:r>
          </w:p>
        </w:tc>
        <w:tc>
          <w:tcPr>
            <w:tcW w:w="25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80D" w:rsidRPr="00ED01A7" w:rsidRDefault="000B480D" w:rsidP="00ED01A7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B480D" w:rsidRPr="00ED01A7" w:rsidRDefault="000B480D" w:rsidP="00ED01A7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ED01A7">
              <w:rPr>
                <w:rFonts w:ascii="Times New Roman" w:eastAsia="標楷體" w:hAnsi="Times New Roman"/>
                <w:sz w:val="32"/>
                <w:szCs w:val="32"/>
              </w:rPr>
              <w:t>學</w:t>
            </w:r>
            <w:r w:rsidR="00865D5A" w:rsidRPr="00ED01A7">
              <w:rPr>
                <w:rFonts w:ascii="Times New Roman" w:eastAsia="標楷體" w:hAnsi="Times New Roman"/>
                <w:sz w:val="32"/>
                <w:szCs w:val="32"/>
              </w:rPr>
              <w:t xml:space="preserve">  </w:t>
            </w:r>
            <w:r w:rsidRPr="00ED01A7">
              <w:rPr>
                <w:rFonts w:ascii="Times New Roman" w:eastAsia="標楷體" w:hAnsi="Times New Roman"/>
                <w:sz w:val="32"/>
                <w:szCs w:val="32"/>
              </w:rPr>
              <w:t>號</w:t>
            </w: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auto"/>
          </w:tcPr>
          <w:p w:rsidR="000B480D" w:rsidRPr="00ED01A7" w:rsidRDefault="000B480D" w:rsidP="00ED01A7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DD0978" w:rsidRPr="00ED01A7" w:rsidTr="00ED01A7">
        <w:trPr>
          <w:trHeight w:val="921"/>
          <w:jc w:val="center"/>
        </w:trPr>
        <w:tc>
          <w:tcPr>
            <w:tcW w:w="2802" w:type="dxa"/>
            <w:shd w:val="clear" w:color="auto" w:fill="E5DFEC"/>
            <w:vAlign w:val="center"/>
          </w:tcPr>
          <w:p w:rsidR="00DD0978" w:rsidRPr="00ED01A7" w:rsidRDefault="00DD0978" w:rsidP="00ED01A7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ED01A7">
              <w:rPr>
                <w:rFonts w:ascii="Times New Roman" w:eastAsia="標楷體" w:hAnsi="Times New Roman"/>
                <w:sz w:val="32"/>
                <w:szCs w:val="32"/>
              </w:rPr>
              <w:t>指導教授姓名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DD0978" w:rsidRPr="00ED01A7" w:rsidRDefault="00DD0978" w:rsidP="00865D5A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B480D" w:rsidRPr="00ED01A7" w:rsidTr="00ED01A7">
        <w:trPr>
          <w:trHeight w:val="921"/>
          <w:jc w:val="center"/>
        </w:trPr>
        <w:tc>
          <w:tcPr>
            <w:tcW w:w="2802" w:type="dxa"/>
            <w:shd w:val="clear" w:color="auto" w:fill="E5DFEC"/>
            <w:vAlign w:val="center"/>
          </w:tcPr>
          <w:p w:rsidR="000B480D" w:rsidRPr="00ED01A7" w:rsidRDefault="000B480D" w:rsidP="00ED01A7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ED01A7">
              <w:rPr>
                <w:rFonts w:ascii="Times New Roman" w:eastAsia="標楷體" w:hAnsi="Times New Roman"/>
                <w:sz w:val="32"/>
                <w:szCs w:val="32"/>
              </w:rPr>
              <w:t>論文題目</w:t>
            </w:r>
            <w:r w:rsidR="00826436" w:rsidRPr="00ED01A7">
              <w:rPr>
                <w:rFonts w:ascii="Times New Roman" w:eastAsia="標楷體" w:hAnsi="Times New Roman"/>
                <w:sz w:val="32"/>
                <w:szCs w:val="32"/>
              </w:rPr>
              <w:t>（暫訂）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0B480D" w:rsidRPr="00ED01A7" w:rsidRDefault="000B480D" w:rsidP="00ED01A7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0B480D" w:rsidRPr="00ED01A7" w:rsidTr="00ED01A7">
        <w:trPr>
          <w:trHeight w:val="921"/>
          <w:jc w:val="center"/>
        </w:trPr>
        <w:tc>
          <w:tcPr>
            <w:tcW w:w="2802" w:type="dxa"/>
            <w:shd w:val="clear" w:color="auto" w:fill="E5DFEC"/>
            <w:vAlign w:val="center"/>
          </w:tcPr>
          <w:p w:rsidR="000B480D" w:rsidRPr="00ED01A7" w:rsidRDefault="000B480D" w:rsidP="00ED01A7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ED01A7">
              <w:rPr>
                <w:rFonts w:ascii="Times New Roman" w:eastAsia="標楷體" w:hAnsi="Times New Roman"/>
                <w:sz w:val="32"/>
                <w:szCs w:val="32"/>
              </w:rPr>
              <w:t>指導教授</w:t>
            </w:r>
            <w:r w:rsidR="00826436" w:rsidRPr="00ED01A7">
              <w:rPr>
                <w:rFonts w:ascii="Times New Roman" w:eastAsia="標楷體" w:hAnsi="Times New Roman"/>
                <w:sz w:val="32"/>
                <w:szCs w:val="32"/>
              </w:rPr>
              <w:t>簽名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0B480D" w:rsidRPr="00ED01A7" w:rsidRDefault="000B480D" w:rsidP="00ED01A7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B480D" w:rsidRPr="00ED01A7" w:rsidTr="00C9647B">
        <w:trPr>
          <w:trHeight w:val="2425"/>
          <w:jc w:val="center"/>
        </w:trPr>
        <w:tc>
          <w:tcPr>
            <w:tcW w:w="9039" w:type="dxa"/>
            <w:gridSpan w:val="5"/>
            <w:shd w:val="clear" w:color="auto" w:fill="auto"/>
          </w:tcPr>
          <w:p w:rsidR="000B480D" w:rsidRPr="00ED01A7" w:rsidRDefault="000B480D" w:rsidP="000B4683">
            <w:pPr>
              <w:spacing w:line="72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ED01A7">
              <w:rPr>
                <w:rFonts w:ascii="Times New Roman" w:eastAsia="標楷體" w:hAnsi="Times New Roman"/>
                <w:sz w:val="28"/>
                <w:szCs w:val="24"/>
              </w:rPr>
              <w:t>說明：</w:t>
            </w:r>
          </w:p>
          <w:p w:rsidR="00147679" w:rsidRPr="000B4683" w:rsidRDefault="00262186" w:rsidP="000B4683">
            <w:pPr>
              <w:pStyle w:val="a4"/>
              <w:numPr>
                <w:ilvl w:val="0"/>
                <w:numId w:val="1"/>
              </w:numPr>
              <w:spacing w:line="72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0B4683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M</w:t>
            </w:r>
            <w:r w:rsidR="00794A93" w:rsidRPr="000B4683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PM</w:t>
            </w:r>
            <w:r w:rsidRPr="000B4683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學生應於碩二上</w:t>
            </w:r>
            <w:r w:rsidRPr="000B4683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開</w:t>
            </w:r>
            <w:r w:rsidRPr="000B4683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學</w:t>
            </w:r>
            <w:r w:rsidR="00147679" w:rsidRPr="000B4683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前確定論文指導教授，並</w:t>
            </w:r>
            <w:r w:rsidR="00FF24EA" w:rsidRPr="000B4683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將本單</w:t>
            </w:r>
            <w:r w:rsidRPr="000B4683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送至</w:t>
            </w:r>
            <w:r w:rsidR="00147679" w:rsidRPr="000B4683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辦公室。</w:t>
            </w:r>
          </w:p>
          <w:p w:rsidR="000B480D" w:rsidRPr="00ED01A7" w:rsidRDefault="00DB31BF" w:rsidP="000B4683">
            <w:pPr>
              <w:pStyle w:val="a4"/>
              <w:numPr>
                <w:ilvl w:val="0"/>
                <w:numId w:val="1"/>
              </w:numPr>
              <w:spacing w:line="72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0B4683">
              <w:rPr>
                <w:rFonts w:ascii="Times New Roman" w:eastAsia="標楷體" w:hAnsi="Times New Roman" w:hint="eastAsia"/>
                <w:sz w:val="28"/>
                <w:szCs w:val="24"/>
              </w:rPr>
              <w:t>指導教授應以清華大學科技管理學院專任教授為主，</w:t>
            </w:r>
            <w:r w:rsidR="000B480D" w:rsidRPr="000B4683">
              <w:rPr>
                <w:rFonts w:ascii="Times New Roman" w:eastAsia="標楷體" w:hAnsi="Times New Roman"/>
                <w:sz w:val="28"/>
                <w:szCs w:val="24"/>
              </w:rPr>
              <w:t>每學年</w:t>
            </w:r>
            <w:r w:rsidR="00F27C91" w:rsidRPr="000B4683">
              <w:rPr>
                <w:rFonts w:ascii="Times New Roman" w:eastAsia="標楷體" w:hAnsi="Times New Roman"/>
                <w:sz w:val="28"/>
                <w:szCs w:val="24"/>
              </w:rPr>
              <w:t>可</w:t>
            </w:r>
            <w:r w:rsidR="000B480D" w:rsidRPr="000B4683">
              <w:rPr>
                <w:rFonts w:ascii="Times New Roman" w:eastAsia="標楷體" w:hAnsi="Times New Roman"/>
                <w:sz w:val="28"/>
                <w:szCs w:val="24"/>
              </w:rPr>
              <w:t>指導之</w:t>
            </w:r>
            <w:r w:rsidR="000B480D" w:rsidRPr="000B4683">
              <w:rPr>
                <w:rFonts w:ascii="Times New Roman" w:eastAsia="標楷體" w:hAnsi="Times New Roman"/>
                <w:sz w:val="28"/>
                <w:szCs w:val="24"/>
              </w:rPr>
              <w:t>M</w:t>
            </w:r>
            <w:r w:rsidR="00794A93" w:rsidRPr="000B4683">
              <w:rPr>
                <w:rFonts w:ascii="Times New Roman" w:eastAsia="標楷體" w:hAnsi="Times New Roman" w:hint="eastAsia"/>
                <w:sz w:val="28"/>
                <w:szCs w:val="24"/>
              </w:rPr>
              <w:t>PM</w:t>
            </w:r>
            <w:r w:rsidR="000B480D" w:rsidRPr="000B4683">
              <w:rPr>
                <w:rFonts w:ascii="Times New Roman" w:eastAsia="標楷體" w:hAnsi="Times New Roman"/>
                <w:sz w:val="28"/>
                <w:szCs w:val="24"/>
              </w:rPr>
              <w:t>學生以</w:t>
            </w:r>
            <w:r w:rsidR="00A81E56" w:rsidRPr="000B4683">
              <w:rPr>
                <w:rFonts w:ascii="Times New Roman" w:eastAsia="標楷體" w:hAnsi="Times New Roman" w:hint="eastAsia"/>
                <w:sz w:val="28"/>
                <w:szCs w:val="24"/>
              </w:rPr>
              <w:t>6</w:t>
            </w:r>
            <w:r w:rsidR="00DA0FF4" w:rsidRPr="000B4683">
              <w:rPr>
                <w:rFonts w:ascii="Times New Roman" w:eastAsia="標楷體" w:hAnsi="Times New Roman"/>
                <w:sz w:val="28"/>
                <w:szCs w:val="24"/>
              </w:rPr>
              <w:t>人為上限</w:t>
            </w:r>
            <w:r w:rsidR="00C50E93" w:rsidRPr="000B4683">
              <w:rPr>
                <w:rFonts w:ascii="Times New Roman" w:eastAsia="標楷體" w:hAnsi="Times New Roman"/>
                <w:sz w:val="28"/>
                <w:szCs w:val="24"/>
              </w:rPr>
              <w:t>。</w:t>
            </w:r>
          </w:p>
        </w:tc>
      </w:tr>
      <w:tr w:rsidR="00C50E93" w:rsidRPr="00ED01A7" w:rsidTr="00ED01A7">
        <w:trPr>
          <w:trHeight w:val="640"/>
          <w:jc w:val="center"/>
        </w:trPr>
        <w:tc>
          <w:tcPr>
            <w:tcW w:w="46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50E93" w:rsidRPr="00ED01A7" w:rsidRDefault="00C50E93" w:rsidP="00ED01A7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ED01A7">
              <w:rPr>
                <w:rFonts w:ascii="Times New Roman" w:eastAsia="標楷體" w:hAnsi="Times New Roman"/>
                <w:sz w:val="32"/>
                <w:szCs w:val="32"/>
              </w:rPr>
              <w:t>經辦人</w:t>
            </w:r>
          </w:p>
        </w:tc>
        <w:tc>
          <w:tcPr>
            <w:tcW w:w="438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5DFEC"/>
          </w:tcPr>
          <w:p w:rsidR="00C50E93" w:rsidRPr="00ED01A7" w:rsidRDefault="00C50E93" w:rsidP="00ED01A7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ED01A7">
              <w:rPr>
                <w:rFonts w:ascii="Times New Roman" w:eastAsia="標楷體" w:hAnsi="Times New Roman"/>
                <w:sz w:val="32"/>
                <w:szCs w:val="32"/>
              </w:rPr>
              <w:t>單位主管</w:t>
            </w:r>
          </w:p>
        </w:tc>
      </w:tr>
      <w:tr w:rsidR="00C50E93" w:rsidRPr="00ED01A7" w:rsidTr="00C9647B">
        <w:trPr>
          <w:trHeight w:val="2230"/>
          <w:jc w:val="center"/>
        </w:trPr>
        <w:tc>
          <w:tcPr>
            <w:tcW w:w="46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0E93" w:rsidRPr="00ED01A7" w:rsidRDefault="00C50E93" w:rsidP="000B480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E93" w:rsidRPr="00ED01A7" w:rsidRDefault="00C50E93" w:rsidP="000B480D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C50E93" w:rsidRPr="00DD0978" w:rsidRDefault="00C50E93" w:rsidP="00C50E93">
      <w:pPr>
        <w:rPr>
          <w:rFonts w:ascii="標楷體" w:eastAsia="標楷體" w:hAnsi="標楷體"/>
          <w:sz w:val="6"/>
          <w:szCs w:val="6"/>
        </w:rPr>
      </w:pPr>
      <w:bookmarkStart w:id="0" w:name="_GoBack"/>
      <w:bookmarkEnd w:id="0"/>
    </w:p>
    <w:sectPr w:rsidR="00C50E93" w:rsidRPr="00DD0978" w:rsidSect="001B7E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BC3" w:rsidRDefault="00F23BC3" w:rsidP="00865D5A">
      <w:r>
        <w:separator/>
      </w:r>
    </w:p>
  </w:endnote>
  <w:endnote w:type="continuationSeparator" w:id="0">
    <w:p w:rsidR="00F23BC3" w:rsidRDefault="00F23BC3" w:rsidP="0086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BC3" w:rsidRDefault="00F23BC3" w:rsidP="00865D5A">
      <w:r>
        <w:separator/>
      </w:r>
    </w:p>
  </w:footnote>
  <w:footnote w:type="continuationSeparator" w:id="0">
    <w:p w:rsidR="00F23BC3" w:rsidRDefault="00F23BC3" w:rsidP="00865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2E14"/>
    <w:multiLevelType w:val="hybridMultilevel"/>
    <w:tmpl w:val="5308DD60"/>
    <w:lvl w:ilvl="0" w:tplc="64743A92">
      <w:start w:val="1"/>
      <w:numFmt w:val="decimal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53"/>
    <w:rsid w:val="000168CF"/>
    <w:rsid w:val="00016BFB"/>
    <w:rsid w:val="00071B07"/>
    <w:rsid w:val="000850EA"/>
    <w:rsid w:val="000B4683"/>
    <w:rsid w:val="000B480D"/>
    <w:rsid w:val="000D5028"/>
    <w:rsid w:val="00100E42"/>
    <w:rsid w:val="00147679"/>
    <w:rsid w:val="00150FC0"/>
    <w:rsid w:val="001A7410"/>
    <w:rsid w:val="001B7EFA"/>
    <w:rsid w:val="00221551"/>
    <w:rsid w:val="00240AA7"/>
    <w:rsid w:val="00257504"/>
    <w:rsid w:val="00262186"/>
    <w:rsid w:val="00404B36"/>
    <w:rsid w:val="00477DBD"/>
    <w:rsid w:val="0050609E"/>
    <w:rsid w:val="0056287E"/>
    <w:rsid w:val="005B7C64"/>
    <w:rsid w:val="005F29F9"/>
    <w:rsid w:val="0063576F"/>
    <w:rsid w:val="006715A0"/>
    <w:rsid w:val="00675219"/>
    <w:rsid w:val="006C4CD8"/>
    <w:rsid w:val="00794A93"/>
    <w:rsid w:val="007A06A8"/>
    <w:rsid w:val="007A1DDB"/>
    <w:rsid w:val="007D6D0A"/>
    <w:rsid w:val="007E3BD8"/>
    <w:rsid w:val="007F1FD9"/>
    <w:rsid w:val="00805EE4"/>
    <w:rsid w:val="00826436"/>
    <w:rsid w:val="00865D5A"/>
    <w:rsid w:val="008B2E53"/>
    <w:rsid w:val="008B667C"/>
    <w:rsid w:val="0092056A"/>
    <w:rsid w:val="00947F56"/>
    <w:rsid w:val="009606A7"/>
    <w:rsid w:val="00991956"/>
    <w:rsid w:val="009C3160"/>
    <w:rsid w:val="00A81E56"/>
    <w:rsid w:val="00AA7556"/>
    <w:rsid w:val="00AB5B15"/>
    <w:rsid w:val="00B55A37"/>
    <w:rsid w:val="00BB7DCD"/>
    <w:rsid w:val="00BE1214"/>
    <w:rsid w:val="00C034CB"/>
    <w:rsid w:val="00C269E3"/>
    <w:rsid w:val="00C50E93"/>
    <w:rsid w:val="00C73F35"/>
    <w:rsid w:val="00C923A7"/>
    <w:rsid w:val="00C9647B"/>
    <w:rsid w:val="00CD524C"/>
    <w:rsid w:val="00D2396D"/>
    <w:rsid w:val="00DA0FF4"/>
    <w:rsid w:val="00DB31BF"/>
    <w:rsid w:val="00DD0978"/>
    <w:rsid w:val="00DD446D"/>
    <w:rsid w:val="00E276B4"/>
    <w:rsid w:val="00E43702"/>
    <w:rsid w:val="00ED01A7"/>
    <w:rsid w:val="00F23BC3"/>
    <w:rsid w:val="00F27C91"/>
    <w:rsid w:val="00F50452"/>
    <w:rsid w:val="00FA6C87"/>
    <w:rsid w:val="00FC1331"/>
    <w:rsid w:val="00FE29B3"/>
    <w:rsid w:val="00FF24EA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8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480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65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65D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5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65D5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8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480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65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65D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5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65D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MBA&#25351;&#23566;&#25945;&#25480;&#35469;&#35657;&#21934;-104.10&#26356;&#26032;&#2925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MBA指導教授認證單-104.10更新版</Template>
  <TotalTime>5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Nadia</cp:lastModifiedBy>
  <cp:revision>3</cp:revision>
  <cp:lastPrinted>2014-03-21T06:24:00Z</cp:lastPrinted>
  <dcterms:created xsi:type="dcterms:W3CDTF">2018-03-21T01:47:00Z</dcterms:created>
  <dcterms:modified xsi:type="dcterms:W3CDTF">2020-03-10T04:51:00Z</dcterms:modified>
</cp:coreProperties>
</file>